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8B07B" w14:textId="033E611E" w:rsidR="003E4003" w:rsidRDefault="00521B9B" w:rsidP="003E4003">
      <w:pPr>
        <w:spacing w:after="360" w:line="320" w:lineRule="exact"/>
        <w:rPr>
          <w:rFonts w:ascii="Arial" w:hAnsi="Arial" w:cs="Arial"/>
          <w:i/>
          <w:iCs/>
        </w:rPr>
      </w:pPr>
      <w:r w:rsidRPr="00CF1D7F">
        <w:rPr>
          <w:rFonts w:ascii="Arial" w:hAnsi="Arial" w:cs="Arial"/>
          <w:sz w:val="24"/>
          <w:szCs w:val="24"/>
        </w:rPr>
        <w:t>Załącznik nr 5</w:t>
      </w:r>
      <w:r w:rsidR="00812BB5">
        <w:rPr>
          <w:rFonts w:ascii="Arial" w:hAnsi="Arial" w:cs="Arial"/>
          <w:sz w:val="24"/>
          <w:szCs w:val="24"/>
        </w:rPr>
        <w:t>B</w:t>
      </w:r>
      <w:r w:rsidR="003E4003">
        <w:rPr>
          <w:rFonts w:ascii="Arial" w:hAnsi="Arial" w:cs="Arial"/>
          <w:sz w:val="24"/>
          <w:szCs w:val="24"/>
        </w:rPr>
        <w:t xml:space="preserve"> </w:t>
      </w:r>
      <w:r w:rsidRPr="00CF1D7F">
        <w:rPr>
          <w:rFonts w:ascii="Arial" w:hAnsi="Arial" w:cs="Arial"/>
          <w:sz w:val="24"/>
          <w:szCs w:val="24"/>
        </w:rPr>
        <w:t xml:space="preserve">do </w:t>
      </w:r>
      <w:r w:rsidR="003E4003" w:rsidRPr="007D46E0">
        <w:rPr>
          <w:rFonts w:ascii="Arial" w:hAnsi="Arial" w:cs="Arial"/>
        </w:rPr>
        <w:t>Regulaminu rekrutacji</w:t>
      </w:r>
      <w:r w:rsidR="003E4003">
        <w:rPr>
          <w:rFonts w:ascii="Arial" w:hAnsi="Arial" w:cs="Arial"/>
        </w:rPr>
        <w:t xml:space="preserve"> </w:t>
      </w:r>
      <w:r w:rsidR="003E4003" w:rsidRPr="007D46E0">
        <w:rPr>
          <w:rFonts w:ascii="Arial" w:hAnsi="Arial" w:cs="Arial"/>
        </w:rPr>
        <w:t xml:space="preserve">uczniów oraz nauczycieli w projekcie pn.: </w:t>
      </w:r>
      <w:r w:rsidR="003E4003" w:rsidRPr="007D46E0">
        <w:rPr>
          <w:rFonts w:ascii="Arial" w:hAnsi="Arial" w:cs="Arial"/>
          <w:i/>
          <w:iCs/>
        </w:rPr>
        <w:t>KSSE-SKILL UP! – wsparcie procesu transformacji regionu przez odniesienie jakości kształcenie zawodowego na terenie Miasta Żory i Jastrzębie-Zdrój</w:t>
      </w:r>
    </w:p>
    <w:p w14:paraId="769CC4B3" w14:textId="77330FD6" w:rsidR="00086398" w:rsidRPr="003E4003" w:rsidRDefault="00086398" w:rsidP="003E4003">
      <w:pPr>
        <w:spacing w:after="360" w:line="320" w:lineRule="exact"/>
        <w:rPr>
          <w:rFonts w:ascii="Arial" w:hAnsi="Arial" w:cs="Arial"/>
          <w:color w:val="auto"/>
          <w:sz w:val="24"/>
          <w:szCs w:val="24"/>
        </w:rPr>
      </w:pPr>
      <w:r w:rsidRPr="00CF1D7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Protokół z</w:t>
      </w:r>
      <w:r w:rsidRPr="00CF1D7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CF1D7F">
        <w:rPr>
          <w:rFonts w:ascii="Arial" w:hAnsi="Arial" w:cs="Arial"/>
          <w:b/>
          <w:sz w:val="24"/>
          <w:szCs w:val="24"/>
        </w:rPr>
        <w:t>rekrutacji</w:t>
      </w:r>
      <w:r>
        <w:rPr>
          <w:rFonts w:ascii="Arial" w:hAnsi="Arial" w:cs="Arial"/>
          <w:b/>
          <w:sz w:val="24"/>
          <w:szCs w:val="24"/>
        </w:rPr>
        <w:t xml:space="preserve"> nauczycieli</w:t>
      </w:r>
    </w:p>
    <w:p w14:paraId="3B99018D" w14:textId="679095E8" w:rsidR="00A93F7D" w:rsidRPr="00CF1D7F" w:rsidRDefault="002A5047" w:rsidP="00AC198F">
      <w:pPr>
        <w:pStyle w:val="Akapitzlist"/>
        <w:numPr>
          <w:ilvl w:val="0"/>
          <w:numId w:val="3"/>
        </w:numPr>
        <w:spacing w:line="320" w:lineRule="exact"/>
        <w:ind w:left="714" w:hanging="357"/>
        <w:rPr>
          <w:rFonts w:ascii="Arial" w:hAnsi="Arial" w:cs="Arial"/>
          <w:szCs w:val="24"/>
        </w:rPr>
      </w:pPr>
      <w:r w:rsidRPr="00CF1D7F">
        <w:rPr>
          <w:rFonts w:ascii="Arial" w:hAnsi="Arial" w:cs="Arial"/>
          <w:szCs w:val="24"/>
        </w:rPr>
        <w:t>R</w:t>
      </w:r>
      <w:r w:rsidR="00A93F7D" w:rsidRPr="00CF1D7F">
        <w:rPr>
          <w:rFonts w:ascii="Arial" w:hAnsi="Arial" w:cs="Arial"/>
          <w:szCs w:val="24"/>
        </w:rPr>
        <w:t xml:space="preserve">ok szkolny: </w:t>
      </w:r>
    </w:p>
    <w:p w14:paraId="2D475D19" w14:textId="30D3D7D9" w:rsidR="00A93F7D" w:rsidRPr="00CF1D7F" w:rsidRDefault="002A5047" w:rsidP="00AC198F">
      <w:pPr>
        <w:pStyle w:val="Akapitzlist"/>
        <w:numPr>
          <w:ilvl w:val="0"/>
          <w:numId w:val="3"/>
        </w:numPr>
        <w:spacing w:line="320" w:lineRule="exact"/>
        <w:ind w:left="714" w:hanging="357"/>
        <w:rPr>
          <w:rFonts w:ascii="Arial" w:hAnsi="Arial" w:cs="Arial"/>
          <w:szCs w:val="24"/>
        </w:rPr>
      </w:pPr>
      <w:r w:rsidRPr="00CF1D7F">
        <w:rPr>
          <w:rFonts w:ascii="Arial" w:hAnsi="Arial" w:cs="Arial"/>
          <w:szCs w:val="24"/>
        </w:rPr>
        <w:t>N</w:t>
      </w:r>
      <w:r w:rsidR="00A93F7D" w:rsidRPr="00CF1D7F">
        <w:rPr>
          <w:rFonts w:ascii="Arial" w:hAnsi="Arial" w:cs="Arial"/>
          <w:szCs w:val="24"/>
        </w:rPr>
        <w:t>azwa i adres szkoły:</w:t>
      </w:r>
      <w:r w:rsidR="00DF1B6D">
        <w:rPr>
          <w:rFonts w:ascii="Arial" w:hAnsi="Arial" w:cs="Arial"/>
          <w:szCs w:val="24"/>
        </w:rPr>
        <w:t xml:space="preserve"> </w:t>
      </w:r>
    </w:p>
    <w:p w14:paraId="1914E6C9" w14:textId="4C69CCE0" w:rsidR="002A5047" w:rsidRDefault="002A5047" w:rsidP="00AC198F">
      <w:pPr>
        <w:pStyle w:val="Akapitzlist"/>
        <w:numPr>
          <w:ilvl w:val="0"/>
          <w:numId w:val="4"/>
        </w:numPr>
        <w:spacing w:line="320" w:lineRule="exact"/>
        <w:ind w:left="714" w:hanging="357"/>
        <w:rPr>
          <w:rFonts w:ascii="Arial" w:hAnsi="Arial" w:cs="Arial"/>
          <w:szCs w:val="24"/>
        </w:rPr>
      </w:pPr>
      <w:r w:rsidRPr="00CF1D7F">
        <w:rPr>
          <w:rFonts w:ascii="Arial" w:hAnsi="Arial" w:cs="Arial"/>
          <w:szCs w:val="24"/>
        </w:rPr>
        <w:t>Komisja Rekrutacyjna</w:t>
      </w:r>
      <w:r w:rsidR="003E4003">
        <w:rPr>
          <w:rFonts w:ascii="Arial" w:hAnsi="Arial" w:cs="Arial"/>
          <w:szCs w:val="24"/>
        </w:rPr>
        <w:t xml:space="preserve"> w składzie </w:t>
      </w:r>
      <w:r w:rsidR="007E757E" w:rsidRPr="00CF1D7F">
        <w:rPr>
          <w:rFonts w:ascii="Arial" w:hAnsi="Arial" w:cs="Arial"/>
          <w:szCs w:val="24"/>
        </w:rPr>
        <w:t>:</w:t>
      </w:r>
    </w:p>
    <w:p w14:paraId="366A9B7C" w14:textId="0261ACC4" w:rsidR="003E4003" w:rsidRDefault="003E4003" w:rsidP="003E4003">
      <w:pPr>
        <w:pStyle w:val="Akapitzlist"/>
        <w:numPr>
          <w:ilvl w:val="0"/>
          <w:numId w:val="8"/>
        </w:numPr>
        <w:spacing w:line="32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………………………………………………..(imi</w:t>
      </w:r>
      <w:r w:rsidR="00812BB5">
        <w:rPr>
          <w:rFonts w:ascii="Arial" w:hAnsi="Arial" w:cs="Arial"/>
          <w:szCs w:val="24"/>
        </w:rPr>
        <w:t>ę</w:t>
      </w:r>
      <w:r>
        <w:rPr>
          <w:rFonts w:ascii="Arial" w:hAnsi="Arial" w:cs="Arial"/>
          <w:szCs w:val="24"/>
        </w:rPr>
        <w:t xml:space="preserve"> i nazwisko oraz funkcja)</w:t>
      </w:r>
    </w:p>
    <w:p w14:paraId="20C4779A" w14:textId="1046D910" w:rsidR="003E4003" w:rsidRDefault="003E4003" w:rsidP="003E4003">
      <w:pPr>
        <w:pStyle w:val="Akapitzlist"/>
        <w:numPr>
          <w:ilvl w:val="0"/>
          <w:numId w:val="8"/>
        </w:numPr>
        <w:spacing w:line="32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………………………………………………..(imię i nazwisko oraz funkcja)</w:t>
      </w:r>
    </w:p>
    <w:p w14:paraId="071DB702" w14:textId="23A8EB2E" w:rsidR="00812BB5" w:rsidRPr="003E4003" w:rsidRDefault="00812BB5" w:rsidP="003E4003">
      <w:pPr>
        <w:pStyle w:val="Akapitzlist"/>
        <w:numPr>
          <w:ilvl w:val="0"/>
          <w:numId w:val="8"/>
        </w:numPr>
        <w:spacing w:line="32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………………………………………………..(</w:t>
      </w:r>
      <w:r w:rsidRPr="00812BB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imię i nazwisko oraz funkcja)</w:t>
      </w:r>
    </w:p>
    <w:p w14:paraId="37F891D6" w14:textId="6A44BE76" w:rsidR="007027B0" w:rsidRDefault="001E1058" w:rsidP="007027B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 xml:space="preserve">Liczba </w:t>
      </w:r>
      <w:r w:rsidR="00A93F7D" w:rsidRPr="007027B0">
        <w:rPr>
          <w:rFonts w:ascii="Arial" w:hAnsi="Arial" w:cs="Arial"/>
          <w:szCs w:val="24"/>
        </w:rPr>
        <w:t xml:space="preserve">złożonych </w:t>
      </w:r>
      <w:r w:rsidR="002104BC" w:rsidRPr="007027B0">
        <w:rPr>
          <w:rFonts w:ascii="Arial" w:hAnsi="Arial" w:cs="Arial"/>
          <w:szCs w:val="24"/>
        </w:rPr>
        <w:t>wniosków (</w:t>
      </w:r>
      <w:r w:rsidR="00A93F7D" w:rsidRPr="007027B0">
        <w:rPr>
          <w:rFonts w:ascii="Arial" w:hAnsi="Arial" w:cs="Arial"/>
          <w:szCs w:val="24"/>
        </w:rPr>
        <w:t>formularzy rekrutacyjnych</w:t>
      </w:r>
      <w:r w:rsidR="002E509B" w:rsidRPr="007027B0">
        <w:rPr>
          <w:rFonts w:ascii="Arial" w:hAnsi="Arial" w:cs="Arial"/>
          <w:szCs w:val="24"/>
        </w:rPr>
        <w:t>)</w:t>
      </w:r>
      <w:r w:rsidR="00521B9B" w:rsidRPr="007027B0">
        <w:rPr>
          <w:rFonts w:ascii="Arial" w:hAnsi="Arial" w:cs="Arial"/>
          <w:szCs w:val="24"/>
        </w:rPr>
        <w:t>:</w:t>
      </w:r>
      <w:r w:rsidR="002104BC" w:rsidRPr="007027B0">
        <w:rPr>
          <w:rFonts w:ascii="Arial" w:hAnsi="Arial" w:cs="Arial"/>
          <w:szCs w:val="24"/>
        </w:rPr>
        <w:t xml:space="preserve"> </w:t>
      </w:r>
    </w:p>
    <w:p w14:paraId="6AD30F41" w14:textId="73887B10" w:rsidR="007027B0" w:rsidRDefault="001E1058" w:rsidP="007027B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>Liczba</w:t>
      </w:r>
      <w:r w:rsidR="002104BC" w:rsidRPr="007027B0">
        <w:rPr>
          <w:rFonts w:ascii="Arial" w:hAnsi="Arial" w:cs="Arial"/>
          <w:szCs w:val="24"/>
        </w:rPr>
        <w:t xml:space="preserve"> </w:t>
      </w:r>
      <w:r w:rsidR="00946948" w:rsidRPr="007027B0">
        <w:rPr>
          <w:rFonts w:ascii="Arial" w:hAnsi="Arial" w:cs="Arial"/>
          <w:szCs w:val="24"/>
        </w:rPr>
        <w:t>odrzuconych</w:t>
      </w:r>
      <w:r w:rsidR="009E38E6" w:rsidRPr="007027B0">
        <w:rPr>
          <w:rFonts w:ascii="Arial" w:hAnsi="Arial" w:cs="Arial"/>
          <w:szCs w:val="24"/>
        </w:rPr>
        <w:t>,</w:t>
      </w:r>
      <w:r w:rsidR="002104BC" w:rsidRPr="007027B0">
        <w:rPr>
          <w:rFonts w:ascii="Arial" w:hAnsi="Arial" w:cs="Arial"/>
          <w:szCs w:val="24"/>
        </w:rPr>
        <w:t xml:space="preserve"> </w:t>
      </w:r>
      <w:r w:rsidR="009E38E6" w:rsidRPr="007027B0">
        <w:rPr>
          <w:rFonts w:ascii="Arial" w:hAnsi="Arial" w:cs="Arial"/>
          <w:szCs w:val="24"/>
        </w:rPr>
        <w:t>ze względu na niespełnienie kryteriów formalnych, wniosków (formularzy rekrutacyjnych)</w:t>
      </w:r>
      <w:r w:rsidR="00521B9B" w:rsidRPr="007027B0">
        <w:rPr>
          <w:rFonts w:ascii="Arial" w:hAnsi="Arial" w:cs="Arial"/>
          <w:szCs w:val="24"/>
        </w:rPr>
        <w:t>:</w:t>
      </w:r>
      <w:r w:rsidR="009E38E6" w:rsidRPr="007027B0">
        <w:rPr>
          <w:rFonts w:ascii="Arial" w:hAnsi="Arial" w:cs="Arial"/>
          <w:szCs w:val="24"/>
        </w:rPr>
        <w:t xml:space="preserve"> </w:t>
      </w:r>
    </w:p>
    <w:p w14:paraId="2E128BF6" w14:textId="55E61A7C" w:rsidR="007027B0" w:rsidRDefault="009216AE" w:rsidP="007027B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>Liczba wniosków zakwalifikowanych do objęcia wsparciem</w:t>
      </w:r>
      <w:r w:rsidR="00521B9B" w:rsidRPr="007027B0">
        <w:rPr>
          <w:rFonts w:ascii="Arial" w:hAnsi="Arial" w:cs="Arial"/>
          <w:szCs w:val="24"/>
        </w:rPr>
        <w:t>:</w:t>
      </w:r>
      <w:r w:rsidRPr="007027B0">
        <w:rPr>
          <w:rFonts w:ascii="Arial" w:hAnsi="Arial" w:cs="Arial"/>
          <w:szCs w:val="24"/>
        </w:rPr>
        <w:t xml:space="preserve"> </w:t>
      </w:r>
    </w:p>
    <w:p w14:paraId="59B60B58" w14:textId="7792E2AE" w:rsidR="007027B0" w:rsidRDefault="00731957" w:rsidP="007027B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>Liczba wniosków niezakwalifikowanych do objęcia wsparciem, które zostały wpisane na listę rezerwową</w:t>
      </w:r>
      <w:r w:rsidR="00521B9B" w:rsidRPr="007027B0">
        <w:rPr>
          <w:rFonts w:ascii="Arial" w:hAnsi="Arial" w:cs="Arial"/>
          <w:szCs w:val="24"/>
        </w:rPr>
        <w:t>:</w:t>
      </w:r>
      <w:r w:rsidRPr="007027B0">
        <w:rPr>
          <w:rFonts w:ascii="Arial" w:hAnsi="Arial" w:cs="Arial"/>
          <w:szCs w:val="24"/>
        </w:rPr>
        <w:t xml:space="preserve"> </w:t>
      </w:r>
    </w:p>
    <w:p w14:paraId="5681DCB6" w14:textId="730E83E6" w:rsidR="00705330" w:rsidRDefault="001E1058" w:rsidP="0070533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>L</w:t>
      </w:r>
      <w:r w:rsidR="002104BC" w:rsidRPr="007027B0">
        <w:rPr>
          <w:rFonts w:ascii="Arial" w:hAnsi="Arial" w:cs="Arial"/>
          <w:szCs w:val="24"/>
        </w:rPr>
        <w:t xml:space="preserve">ista </w:t>
      </w:r>
      <w:r w:rsidR="00812BB5">
        <w:rPr>
          <w:rFonts w:ascii="Arial" w:hAnsi="Arial" w:cs="Arial"/>
          <w:szCs w:val="24"/>
        </w:rPr>
        <w:t>nauczycieli</w:t>
      </w:r>
      <w:r w:rsidR="002104BC" w:rsidRPr="007027B0">
        <w:rPr>
          <w:rFonts w:ascii="Arial" w:hAnsi="Arial" w:cs="Arial"/>
          <w:szCs w:val="24"/>
        </w:rPr>
        <w:t xml:space="preserve"> </w:t>
      </w:r>
      <w:r w:rsidR="00F55DAB" w:rsidRPr="007027B0">
        <w:rPr>
          <w:rFonts w:ascii="Arial" w:hAnsi="Arial" w:cs="Arial"/>
          <w:szCs w:val="24"/>
        </w:rPr>
        <w:t>podlegających ocenie</w:t>
      </w:r>
      <w:r w:rsidR="00CF1D7F" w:rsidRPr="007027B0">
        <w:rPr>
          <w:rFonts w:ascii="Arial" w:hAnsi="Arial" w:cs="Arial"/>
          <w:szCs w:val="24"/>
        </w:rPr>
        <w:t xml:space="preserve"> pod kątem</w:t>
      </w:r>
      <w:r w:rsidR="00F55DAB" w:rsidRPr="007027B0">
        <w:rPr>
          <w:rFonts w:ascii="Arial" w:hAnsi="Arial" w:cs="Arial"/>
          <w:szCs w:val="24"/>
        </w:rPr>
        <w:t xml:space="preserve"> kryteriów punktowych </w:t>
      </w:r>
      <w:r w:rsidR="00CF1D7F" w:rsidRPr="007027B0">
        <w:rPr>
          <w:rFonts w:ascii="Arial" w:hAnsi="Arial" w:cs="Arial"/>
          <w:szCs w:val="24"/>
        </w:rPr>
        <w:t>wraz z liczbą uzyskanych punktów</w:t>
      </w:r>
      <w:r w:rsidR="004B3BBB" w:rsidRPr="007027B0">
        <w:rPr>
          <w:rFonts w:ascii="Arial" w:hAnsi="Arial" w:cs="Arial"/>
          <w:szCs w:val="24"/>
        </w:rPr>
        <w:t>, ułożona według uzyskanej liczby punktów (od największej do najmniejszej)</w:t>
      </w:r>
      <w:r w:rsidR="001C3622" w:rsidRPr="007027B0">
        <w:rPr>
          <w:rFonts w:ascii="Arial" w:hAnsi="Arial" w:cs="Arial"/>
          <w:szCs w:val="24"/>
        </w:rPr>
        <w:t>:</w:t>
      </w:r>
    </w:p>
    <w:p w14:paraId="5CF5B427" w14:textId="77777777" w:rsidR="00166C87" w:rsidRPr="00705330" w:rsidRDefault="00166C87" w:rsidP="00166C87">
      <w:pPr>
        <w:pStyle w:val="Akapitzlist"/>
        <w:spacing w:line="320" w:lineRule="exact"/>
        <w:ind w:left="709"/>
        <w:rPr>
          <w:rFonts w:ascii="Arial" w:hAnsi="Arial" w:cs="Arial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7"/>
        <w:gridCol w:w="3339"/>
        <w:gridCol w:w="1874"/>
        <w:gridCol w:w="1948"/>
      </w:tblGrid>
      <w:tr w:rsidR="0060372C" w:rsidRPr="00CF1D7F" w14:paraId="5F39769B" w14:textId="0C9D5CBC" w:rsidTr="00A47B94">
        <w:trPr>
          <w:trHeight w:val="421"/>
          <w:tblHeader/>
        </w:trPr>
        <w:tc>
          <w:tcPr>
            <w:tcW w:w="767" w:type="dxa"/>
          </w:tcPr>
          <w:p w14:paraId="65D1AD99" w14:textId="3725A3A2" w:rsidR="0060372C" w:rsidRPr="00AC198F" w:rsidRDefault="0060372C" w:rsidP="00C365B4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</w:t>
            </w: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3339" w:type="dxa"/>
          </w:tcPr>
          <w:p w14:paraId="37FDB9D3" w14:textId="6E528583" w:rsidR="0060372C" w:rsidRPr="00AC198F" w:rsidRDefault="0060372C" w:rsidP="00C365B4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 xml:space="preserve">Imię i nazwisko </w:t>
            </w:r>
            <w:r w:rsidR="008739FE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nauczycielki/nauczyciela</w:t>
            </w:r>
          </w:p>
        </w:tc>
        <w:tc>
          <w:tcPr>
            <w:tcW w:w="1874" w:type="dxa"/>
          </w:tcPr>
          <w:p w14:paraId="1BCE9511" w14:textId="3C7687E2" w:rsidR="0060372C" w:rsidRPr="00AC198F" w:rsidRDefault="0060372C" w:rsidP="00C365B4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1948" w:type="dxa"/>
          </w:tcPr>
          <w:p w14:paraId="640735BA" w14:textId="1AB30A1F" w:rsidR="0060372C" w:rsidRPr="00AC198F" w:rsidRDefault="0060372C" w:rsidP="00C365B4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Liczba punktów</w:t>
            </w:r>
          </w:p>
        </w:tc>
      </w:tr>
      <w:tr w:rsidR="0060372C" w:rsidRPr="00CF1D7F" w14:paraId="1A85E728" w14:textId="7001B36C" w:rsidTr="00A47B94">
        <w:tc>
          <w:tcPr>
            <w:tcW w:w="767" w:type="dxa"/>
          </w:tcPr>
          <w:p w14:paraId="3A87F273" w14:textId="5043EBF6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339" w:type="dxa"/>
          </w:tcPr>
          <w:p w14:paraId="0C6CECF6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9CB6246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D8E8423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372C" w:rsidRPr="00CF1D7F" w14:paraId="700F7836" w14:textId="15045CCE" w:rsidTr="00A47B94">
        <w:tc>
          <w:tcPr>
            <w:tcW w:w="767" w:type="dxa"/>
          </w:tcPr>
          <w:p w14:paraId="1E01A733" w14:textId="5FE69578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339" w:type="dxa"/>
          </w:tcPr>
          <w:p w14:paraId="407815CF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9E98E93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E5E331E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372C" w:rsidRPr="00CF1D7F" w14:paraId="711FF400" w14:textId="52ACE569" w:rsidTr="00A47B94">
        <w:tc>
          <w:tcPr>
            <w:tcW w:w="767" w:type="dxa"/>
          </w:tcPr>
          <w:p w14:paraId="1C83B584" w14:textId="411F56C4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339" w:type="dxa"/>
          </w:tcPr>
          <w:p w14:paraId="03D75336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69FF251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51D3C15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372C" w:rsidRPr="00CF1D7F" w14:paraId="145117E9" w14:textId="4A232574" w:rsidTr="00A47B94">
        <w:tc>
          <w:tcPr>
            <w:tcW w:w="767" w:type="dxa"/>
          </w:tcPr>
          <w:p w14:paraId="71E09776" w14:textId="2ABD40A3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339" w:type="dxa"/>
          </w:tcPr>
          <w:p w14:paraId="501F869F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47C6C3C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AFA83EE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372C" w:rsidRPr="00CF1D7F" w14:paraId="5D1BDFCE" w14:textId="0846F551" w:rsidTr="00A47B94">
        <w:tc>
          <w:tcPr>
            <w:tcW w:w="767" w:type="dxa"/>
          </w:tcPr>
          <w:p w14:paraId="060EFE85" w14:textId="049F50EC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339" w:type="dxa"/>
          </w:tcPr>
          <w:p w14:paraId="0846E2A0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270D158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16F9FD6" w14:textId="77777777" w:rsidR="0060372C" w:rsidRPr="00AC198F" w:rsidRDefault="0060372C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9FE1E0" w14:textId="7FF9D1FE" w:rsidR="00AC33E9" w:rsidRPr="00AC198F" w:rsidRDefault="00D951C2" w:rsidP="006D7D02">
      <w:pPr>
        <w:pStyle w:val="Akapitzlist"/>
        <w:numPr>
          <w:ilvl w:val="0"/>
          <w:numId w:val="7"/>
        </w:numPr>
        <w:spacing w:before="360" w:after="360" w:line="320" w:lineRule="exact"/>
        <w:contextualSpacing w:val="0"/>
        <w:outlineLvl w:val="0"/>
        <w:rPr>
          <w:rFonts w:ascii="Arial" w:hAnsi="Arial" w:cs="Arial"/>
          <w:szCs w:val="24"/>
        </w:rPr>
      </w:pPr>
      <w:r w:rsidRPr="00AC198F">
        <w:rPr>
          <w:rFonts w:ascii="Arial" w:hAnsi="Arial" w:cs="Arial"/>
          <w:szCs w:val="24"/>
        </w:rPr>
        <w:t>L</w:t>
      </w:r>
      <w:r w:rsidR="00AC33E9" w:rsidRPr="00AC198F">
        <w:rPr>
          <w:rFonts w:ascii="Arial" w:hAnsi="Arial" w:cs="Arial"/>
          <w:szCs w:val="24"/>
        </w:rPr>
        <w:t xml:space="preserve">ista </w:t>
      </w:r>
      <w:r w:rsidR="00812BB5">
        <w:rPr>
          <w:rFonts w:ascii="Arial" w:hAnsi="Arial" w:cs="Arial"/>
          <w:szCs w:val="24"/>
        </w:rPr>
        <w:t>nauczycieli</w:t>
      </w:r>
      <w:r w:rsidR="00AC33E9" w:rsidRPr="00AC198F">
        <w:rPr>
          <w:rFonts w:ascii="Arial" w:hAnsi="Arial" w:cs="Arial"/>
          <w:szCs w:val="24"/>
        </w:rPr>
        <w:t xml:space="preserve"> zakwalifikowanych do udziału w projekcie</w:t>
      </w:r>
      <w:r w:rsidR="001C3622">
        <w:rPr>
          <w:rFonts w:ascii="Arial" w:hAnsi="Arial" w:cs="Arial"/>
          <w:szCs w:val="24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51"/>
        <w:gridCol w:w="5098"/>
        <w:gridCol w:w="1984"/>
        <w:gridCol w:w="1701"/>
      </w:tblGrid>
      <w:tr w:rsidR="00AC33E9" w:rsidRPr="00CF1D7F" w14:paraId="48B1649B" w14:textId="77777777" w:rsidTr="00A10AC3">
        <w:trPr>
          <w:trHeight w:val="421"/>
          <w:tblHeader/>
        </w:trPr>
        <w:tc>
          <w:tcPr>
            <w:tcW w:w="851" w:type="dxa"/>
          </w:tcPr>
          <w:p w14:paraId="615E6A18" w14:textId="293A41A9" w:rsidR="00AC33E9" w:rsidRPr="00AC198F" w:rsidRDefault="009539C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</w:t>
            </w:r>
            <w:r w:rsidR="00AC33E9"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5098" w:type="dxa"/>
          </w:tcPr>
          <w:p w14:paraId="7E190FFA" w14:textId="174E055B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 xml:space="preserve">Imię i nazwisko </w:t>
            </w:r>
            <w:r w:rsidR="008739FE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nauczycielki/nauczyciela</w:t>
            </w:r>
          </w:p>
        </w:tc>
        <w:tc>
          <w:tcPr>
            <w:tcW w:w="1984" w:type="dxa"/>
          </w:tcPr>
          <w:p w14:paraId="2286F44A" w14:textId="1DDD8B6C" w:rsidR="00AC33E9" w:rsidRPr="00AC198F" w:rsidRDefault="00CF1D7F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1701" w:type="dxa"/>
          </w:tcPr>
          <w:p w14:paraId="2E568823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Liczba punktów</w:t>
            </w:r>
          </w:p>
        </w:tc>
      </w:tr>
      <w:tr w:rsidR="00AC33E9" w:rsidRPr="00CF1D7F" w14:paraId="759FA43B" w14:textId="77777777" w:rsidTr="00A10AC3">
        <w:tc>
          <w:tcPr>
            <w:tcW w:w="851" w:type="dxa"/>
          </w:tcPr>
          <w:p w14:paraId="586D697F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98" w:type="dxa"/>
          </w:tcPr>
          <w:p w14:paraId="78750925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ECD2BE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5D9811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61583025" w14:textId="77777777" w:rsidTr="00A10AC3">
        <w:tc>
          <w:tcPr>
            <w:tcW w:w="851" w:type="dxa"/>
          </w:tcPr>
          <w:p w14:paraId="086C6665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098" w:type="dxa"/>
          </w:tcPr>
          <w:p w14:paraId="41A0E704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CB5261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24297C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1A7BA7CA" w14:textId="77777777" w:rsidTr="00A10AC3">
        <w:tc>
          <w:tcPr>
            <w:tcW w:w="851" w:type="dxa"/>
          </w:tcPr>
          <w:p w14:paraId="0F3BDAD4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098" w:type="dxa"/>
          </w:tcPr>
          <w:p w14:paraId="0646B343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57C650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5FD502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313A2B62" w14:textId="77777777" w:rsidTr="00A10AC3">
        <w:tc>
          <w:tcPr>
            <w:tcW w:w="851" w:type="dxa"/>
          </w:tcPr>
          <w:p w14:paraId="14E09FD1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098" w:type="dxa"/>
          </w:tcPr>
          <w:p w14:paraId="085FC795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784A83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CF63F2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BB5" w:rsidRPr="00CF1D7F" w14:paraId="5CEE73FF" w14:textId="77777777" w:rsidTr="00A10AC3">
        <w:tc>
          <w:tcPr>
            <w:tcW w:w="851" w:type="dxa"/>
          </w:tcPr>
          <w:p w14:paraId="71AB54AC" w14:textId="61B50346" w:rsidR="00812BB5" w:rsidRPr="00AC198F" w:rsidRDefault="00812BB5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098" w:type="dxa"/>
          </w:tcPr>
          <w:p w14:paraId="54DC3C4D" w14:textId="77777777" w:rsidR="00812BB5" w:rsidRPr="00AC198F" w:rsidRDefault="00812BB5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022C84" w14:textId="77777777" w:rsidR="00812BB5" w:rsidRPr="00AC198F" w:rsidRDefault="00812BB5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7295EE" w14:textId="77777777" w:rsidR="00812BB5" w:rsidRPr="00AC198F" w:rsidRDefault="00812BB5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58ED1E" w14:textId="74C1195B" w:rsidR="00AC33E9" w:rsidRPr="00AC198F" w:rsidRDefault="0094311F" w:rsidP="006D7D02">
      <w:pPr>
        <w:pStyle w:val="Akapitzlist"/>
        <w:numPr>
          <w:ilvl w:val="0"/>
          <w:numId w:val="7"/>
        </w:numPr>
        <w:spacing w:before="360" w:after="360" w:line="320" w:lineRule="exact"/>
        <w:contextualSpacing w:val="0"/>
        <w:outlineLvl w:val="0"/>
        <w:rPr>
          <w:rFonts w:ascii="Arial" w:hAnsi="Arial" w:cs="Arial"/>
          <w:szCs w:val="24"/>
        </w:rPr>
      </w:pPr>
      <w:r w:rsidRPr="00AC198F">
        <w:rPr>
          <w:rFonts w:ascii="Arial" w:hAnsi="Arial" w:cs="Arial"/>
          <w:szCs w:val="24"/>
        </w:rPr>
        <w:t>L</w:t>
      </w:r>
      <w:r w:rsidR="00AC33E9" w:rsidRPr="00AC198F">
        <w:rPr>
          <w:rFonts w:ascii="Arial" w:hAnsi="Arial" w:cs="Arial"/>
          <w:szCs w:val="24"/>
        </w:rPr>
        <w:t xml:space="preserve">ista </w:t>
      </w:r>
      <w:r w:rsidR="00812BB5">
        <w:rPr>
          <w:rFonts w:ascii="Arial" w:hAnsi="Arial" w:cs="Arial"/>
          <w:szCs w:val="24"/>
        </w:rPr>
        <w:t>nauczycieli</w:t>
      </w:r>
      <w:r w:rsidR="00AC33E9" w:rsidRPr="00AC198F">
        <w:rPr>
          <w:rFonts w:ascii="Arial" w:hAnsi="Arial" w:cs="Arial"/>
          <w:szCs w:val="24"/>
        </w:rPr>
        <w:t xml:space="preserve"> </w:t>
      </w:r>
      <w:r w:rsidR="009216AE" w:rsidRPr="00AC198F">
        <w:rPr>
          <w:rFonts w:ascii="Arial" w:hAnsi="Arial" w:cs="Arial"/>
          <w:szCs w:val="24"/>
        </w:rPr>
        <w:t xml:space="preserve">niezakwalifikowanych do udziału w projekcie </w:t>
      </w:r>
      <w:r w:rsidR="006E1816" w:rsidRPr="00AC198F">
        <w:rPr>
          <w:rFonts w:ascii="Arial" w:hAnsi="Arial" w:cs="Arial"/>
          <w:szCs w:val="24"/>
        </w:rPr>
        <w:t>- lista rezerwowa</w:t>
      </w:r>
      <w:r w:rsidR="001C3622">
        <w:rPr>
          <w:rFonts w:ascii="Arial" w:hAnsi="Arial" w:cs="Arial"/>
          <w:szCs w:val="24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51"/>
        <w:gridCol w:w="5098"/>
        <w:gridCol w:w="1984"/>
        <w:gridCol w:w="1701"/>
      </w:tblGrid>
      <w:tr w:rsidR="006E1816" w:rsidRPr="00CF1D7F" w14:paraId="1ABD5CFC" w14:textId="77777777" w:rsidTr="00F32CDC">
        <w:trPr>
          <w:trHeight w:val="421"/>
          <w:tblHeader/>
        </w:trPr>
        <w:tc>
          <w:tcPr>
            <w:tcW w:w="851" w:type="dxa"/>
          </w:tcPr>
          <w:p w14:paraId="1054539B" w14:textId="010620DD" w:rsidR="006E1816" w:rsidRPr="00AC198F" w:rsidRDefault="00DB2BFB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lastRenderedPageBreak/>
              <w:t>L</w:t>
            </w:r>
            <w:r w:rsidR="006E1816"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5098" w:type="dxa"/>
          </w:tcPr>
          <w:p w14:paraId="0E182127" w14:textId="000A31AF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 xml:space="preserve">Imię i nazwisko </w:t>
            </w:r>
            <w:r w:rsidR="008739FE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nauczycielki/nauczyciela</w:t>
            </w:r>
          </w:p>
        </w:tc>
        <w:tc>
          <w:tcPr>
            <w:tcW w:w="1984" w:type="dxa"/>
          </w:tcPr>
          <w:p w14:paraId="4EBC7F5A" w14:textId="7A71FEDB" w:rsidR="006E1816" w:rsidRPr="00AC198F" w:rsidRDefault="00CF1D7F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1701" w:type="dxa"/>
          </w:tcPr>
          <w:p w14:paraId="306E83A7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Liczba punktów</w:t>
            </w:r>
          </w:p>
        </w:tc>
      </w:tr>
      <w:tr w:rsidR="006E1816" w:rsidRPr="00CF1D7F" w14:paraId="4FC3D53D" w14:textId="77777777" w:rsidTr="00F32CDC">
        <w:tc>
          <w:tcPr>
            <w:tcW w:w="851" w:type="dxa"/>
          </w:tcPr>
          <w:p w14:paraId="6DA4F5AD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98" w:type="dxa"/>
          </w:tcPr>
          <w:p w14:paraId="6C71EEA6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DD396F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F13D26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211D0E10" w14:textId="77777777" w:rsidTr="00F32CDC">
        <w:tc>
          <w:tcPr>
            <w:tcW w:w="851" w:type="dxa"/>
          </w:tcPr>
          <w:p w14:paraId="26D8575C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098" w:type="dxa"/>
          </w:tcPr>
          <w:p w14:paraId="549C21DD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CBF308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721EC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17DFA914" w14:textId="77777777" w:rsidTr="00F32CDC">
        <w:tc>
          <w:tcPr>
            <w:tcW w:w="851" w:type="dxa"/>
          </w:tcPr>
          <w:p w14:paraId="72B13F8B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098" w:type="dxa"/>
          </w:tcPr>
          <w:p w14:paraId="14DFBF7E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C21252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45D3EB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7B0AC5C8" w14:textId="77777777" w:rsidTr="00F32CDC">
        <w:tc>
          <w:tcPr>
            <w:tcW w:w="851" w:type="dxa"/>
          </w:tcPr>
          <w:p w14:paraId="7A661B69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098" w:type="dxa"/>
          </w:tcPr>
          <w:p w14:paraId="3A367F5C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C0BBC5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05C1F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59DC8CAB" w14:textId="77777777" w:rsidTr="00F32CDC">
        <w:tc>
          <w:tcPr>
            <w:tcW w:w="851" w:type="dxa"/>
          </w:tcPr>
          <w:p w14:paraId="67529685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098" w:type="dxa"/>
          </w:tcPr>
          <w:p w14:paraId="666558BC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0A1E21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32BF29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859059" w14:textId="0430F1DE" w:rsidR="00D91EB1" w:rsidRPr="00AC198F" w:rsidRDefault="003E4003" w:rsidP="00AC198F">
      <w:pPr>
        <w:spacing w:before="600" w:after="360" w:line="320" w:lineRule="exact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Podpisy k</w:t>
      </w:r>
      <w:r w:rsidR="00AF50CF" w:rsidRPr="00AC198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omisj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i</w:t>
      </w:r>
      <w:r w:rsidR="00AF50CF" w:rsidRPr="00AC198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r</w:t>
      </w:r>
      <w:r w:rsidR="00AF50CF" w:rsidRPr="00AC198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ekrutacyjn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ej:</w:t>
      </w:r>
    </w:p>
    <w:p w14:paraId="03D2B2AF" w14:textId="77777777" w:rsidR="00DF1B6D" w:rsidRPr="00DF1B6D" w:rsidRDefault="00DF1B6D" w:rsidP="00AC198F">
      <w:pPr>
        <w:spacing w:before="600" w:after="360" w:line="320" w:lineRule="exact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F1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Data i miejscowość:</w:t>
      </w:r>
    </w:p>
    <w:p w14:paraId="5764D5D2" w14:textId="61D88F62" w:rsidR="00DF1B6D" w:rsidRDefault="006E1816" w:rsidP="001C3622">
      <w:pPr>
        <w:spacing w:before="840" w:after="360" w:line="320" w:lineRule="exact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Załącznik</w:t>
      </w:r>
      <w:r w:rsidR="0094311F"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i</w:t>
      </w:r>
      <w:r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: Formularze </w:t>
      </w:r>
      <w:r w:rsidR="00861B72"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rekrutacyjne</w:t>
      </w:r>
    </w:p>
    <w:p w14:paraId="075DF378" w14:textId="38E8D5F4" w:rsidR="001B59A2" w:rsidRPr="00AC198F" w:rsidRDefault="00D951C2" w:rsidP="00AC198F">
      <w:pPr>
        <w:spacing w:before="600" w:after="360" w:line="320" w:lineRule="exact"/>
        <w:rPr>
          <w:rFonts w:ascii="Arial" w:hAnsi="Arial" w:cs="Arial"/>
          <w:color w:val="auto"/>
          <w:sz w:val="24"/>
          <w:szCs w:val="24"/>
        </w:rPr>
      </w:pPr>
      <w:r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L</w:t>
      </w:r>
      <w:r w:rsidR="0094311F"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iczba sztuk: </w:t>
      </w:r>
      <w:r w:rsidR="000C0343"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………………..</w:t>
      </w:r>
    </w:p>
    <w:sectPr w:rsidR="001B59A2" w:rsidRPr="00AC198F" w:rsidSect="00430D62"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134" w:header="51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1074D" w14:textId="77777777" w:rsidR="003F6E49" w:rsidRDefault="003F6E49" w:rsidP="00203D4E">
      <w:pPr>
        <w:spacing w:after="0" w:line="240" w:lineRule="auto"/>
      </w:pPr>
      <w:r>
        <w:separator/>
      </w:r>
    </w:p>
  </w:endnote>
  <w:endnote w:type="continuationSeparator" w:id="0">
    <w:p w14:paraId="43AA277B" w14:textId="77777777" w:rsidR="003F6E49" w:rsidRDefault="003F6E49" w:rsidP="0020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013944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47AF935" w14:textId="56E0567B" w:rsidR="00A66C62" w:rsidRPr="00DE0158" w:rsidRDefault="00A66C62" w:rsidP="00521B9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E0158">
          <w:rPr>
            <w:rFonts w:ascii="Arial" w:hAnsi="Arial" w:cs="Arial"/>
            <w:sz w:val="20"/>
            <w:szCs w:val="20"/>
          </w:rPr>
          <w:fldChar w:fldCharType="begin"/>
        </w:r>
        <w:r w:rsidRPr="00DE0158">
          <w:rPr>
            <w:rFonts w:ascii="Arial" w:hAnsi="Arial" w:cs="Arial"/>
            <w:sz w:val="20"/>
            <w:szCs w:val="20"/>
          </w:rPr>
          <w:instrText>PAGE   \* MERGEFORMAT</w:instrText>
        </w:r>
        <w:r w:rsidRPr="00DE0158">
          <w:rPr>
            <w:rFonts w:ascii="Arial" w:hAnsi="Arial" w:cs="Arial"/>
            <w:sz w:val="20"/>
            <w:szCs w:val="20"/>
          </w:rPr>
          <w:fldChar w:fldCharType="separate"/>
        </w:r>
        <w:r w:rsidR="008F0C3A" w:rsidRPr="00DE0158">
          <w:rPr>
            <w:rFonts w:ascii="Arial" w:hAnsi="Arial" w:cs="Arial"/>
            <w:noProof/>
            <w:sz w:val="20"/>
            <w:szCs w:val="20"/>
          </w:rPr>
          <w:t>3</w:t>
        </w:r>
        <w:r w:rsidRPr="00DE015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36D58" w14:textId="1D6443D4" w:rsidR="00521B9B" w:rsidRPr="00826160" w:rsidRDefault="00521B9B" w:rsidP="00521B9B">
    <w:pPr>
      <w:pStyle w:val="NormalnyWeb"/>
      <w:spacing w:before="0" w:beforeAutospacing="0" w:after="0" w:afterAutospacing="0"/>
    </w:pPr>
  </w:p>
  <w:sdt>
    <w:sdtPr>
      <w:id w:val="499624188"/>
      <w:docPartObj>
        <w:docPartGallery w:val="Page Numbers (Bottom of Page)"/>
        <w:docPartUnique/>
      </w:docPartObj>
    </w:sdtPr>
    <w:sdtContent>
      <w:p w14:paraId="52B4F5C7" w14:textId="05B1B995" w:rsidR="00A66C62" w:rsidRDefault="003E4003" w:rsidP="00430D62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 wp14:anchorId="0E29460D" wp14:editId="607107AF">
              <wp:extent cx="5760720" cy="614045"/>
              <wp:effectExtent l="0" t="0" r="0" b="0"/>
              <wp:docPr id="1898886257" name="Obraz 1898886257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140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521B9B" w:rsidRPr="00C37F6A">
          <w:rPr>
            <w:rFonts w:ascii="Arial" w:hAnsi="Arial" w:cs="Arial"/>
            <w:sz w:val="20"/>
            <w:szCs w:val="20"/>
          </w:rPr>
          <w:fldChar w:fldCharType="begin"/>
        </w:r>
        <w:r w:rsidR="00521B9B" w:rsidRPr="00C37F6A">
          <w:rPr>
            <w:rFonts w:ascii="Arial" w:hAnsi="Arial" w:cs="Arial"/>
            <w:sz w:val="20"/>
            <w:szCs w:val="20"/>
          </w:rPr>
          <w:instrText>PAGE   \* MERGEFORMAT</w:instrText>
        </w:r>
        <w:r w:rsidR="00521B9B" w:rsidRPr="00C37F6A">
          <w:rPr>
            <w:rFonts w:ascii="Arial" w:hAnsi="Arial" w:cs="Arial"/>
            <w:sz w:val="20"/>
            <w:szCs w:val="20"/>
          </w:rPr>
          <w:fldChar w:fldCharType="separate"/>
        </w:r>
        <w:r w:rsidR="008F0C3A" w:rsidRPr="00C37F6A">
          <w:rPr>
            <w:rFonts w:ascii="Arial" w:hAnsi="Arial" w:cs="Arial"/>
            <w:noProof/>
            <w:sz w:val="20"/>
            <w:szCs w:val="20"/>
          </w:rPr>
          <w:t>1</w:t>
        </w:r>
        <w:r w:rsidR="00521B9B" w:rsidRPr="00C37F6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7243F" w14:textId="77777777" w:rsidR="003F6E49" w:rsidRDefault="003F6E49" w:rsidP="00203D4E">
      <w:pPr>
        <w:spacing w:after="0" w:line="240" w:lineRule="auto"/>
      </w:pPr>
      <w:r>
        <w:separator/>
      </w:r>
    </w:p>
  </w:footnote>
  <w:footnote w:type="continuationSeparator" w:id="0">
    <w:p w14:paraId="139FC185" w14:textId="77777777" w:rsidR="003F6E49" w:rsidRDefault="003F6E49" w:rsidP="0020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42BD5" w14:textId="77777777" w:rsidR="00A66C62" w:rsidRDefault="00A66C62" w:rsidP="00E72F5D">
    <w:pPr>
      <w:pStyle w:val="Nagwek"/>
      <w:ind w:left="3263" w:firstLine="4536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826A5"/>
    <w:multiLevelType w:val="hybridMultilevel"/>
    <w:tmpl w:val="77CC6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C172F"/>
    <w:multiLevelType w:val="hybridMultilevel"/>
    <w:tmpl w:val="3E162852"/>
    <w:lvl w:ilvl="0" w:tplc="DFF2F1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83F2F"/>
    <w:multiLevelType w:val="hybridMultilevel"/>
    <w:tmpl w:val="363AC664"/>
    <w:lvl w:ilvl="0" w:tplc="17FC692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35A64DFB"/>
    <w:multiLevelType w:val="hybridMultilevel"/>
    <w:tmpl w:val="C5F830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824869"/>
    <w:multiLevelType w:val="hybridMultilevel"/>
    <w:tmpl w:val="D6622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60B88"/>
    <w:multiLevelType w:val="hybridMultilevel"/>
    <w:tmpl w:val="A25410A2"/>
    <w:lvl w:ilvl="0" w:tplc="590EEA4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8D5A3D"/>
    <w:multiLevelType w:val="hybridMultilevel"/>
    <w:tmpl w:val="605E8A56"/>
    <w:lvl w:ilvl="0" w:tplc="E2F687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4048"/>
    <w:multiLevelType w:val="hybridMultilevel"/>
    <w:tmpl w:val="5F164CF0"/>
    <w:lvl w:ilvl="0" w:tplc="28FCCC9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20642">
    <w:abstractNumId w:val="5"/>
  </w:num>
  <w:num w:numId="2" w16cid:durableId="1494947556">
    <w:abstractNumId w:val="3"/>
  </w:num>
  <w:num w:numId="3" w16cid:durableId="840268235">
    <w:abstractNumId w:val="4"/>
  </w:num>
  <w:num w:numId="4" w16cid:durableId="1898125798">
    <w:abstractNumId w:val="1"/>
  </w:num>
  <w:num w:numId="5" w16cid:durableId="670110351">
    <w:abstractNumId w:val="7"/>
  </w:num>
  <w:num w:numId="6" w16cid:durableId="1206917137">
    <w:abstractNumId w:val="0"/>
  </w:num>
  <w:num w:numId="7" w16cid:durableId="797646399">
    <w:abstractNumId w:val="6"/>
  </w:num>
  <w:num w:numId="8" w16cid:durableId="8172791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12B38"/>
    <w:rsid w:val="00023C20"/>
    <w:rsid w:val="00026673"/>
    <w:rsid w:val="0002678D"/>
    <w:rsid w:val="00027021"/>
    <w:rsid w:val="00032B73"/>
    <w:rsid w:val="00036335"/>
    <w:rsid w:val="00045E56"/>
    <w:rsid w:val="00046BD8"/>
    <w:rsid w:val="0004774E"/>
    <w:rsid w:val="00051BD9"/>
    <w:rsid w:val="000543F4"/>
    <w:rsid w:val="00055434"/>
    <w:rsid w:val="00057018"/>
    <w:rsid w:val="00062FA4"/>
    <w:rsid w:val="000652CA"/>
    <w:rsid w:val="00071A21"/>
    <w:rsid w:val="000722CD"/>
    <w:rsid w:val="00073163"/>
    <w:rsid w:val="000733AC"/>
    <w:rsid w:val="000735AA"/>
    <w:rsid w:val="0007733A"/>
    <w:rsid w:val="00082793"/>
    <w:rsid w:val="00084EBF"/>
    <w:rsid w:val="000854F8"/>
    <w:rsid w:val="00086398"/>
    <w:rsid w:val="000933D2"/>
    <w:rsid w:val="00094726"/>
    <w:rsid w:val="000A1C23"/>
    <w:rsid w:val="000A2D32"/>
    <w:rsid w:val="000A3899"/>
    <w:rsid w:val="000A6520"/>
    <w:rsid w:val="000B2DC0"/>
    <w:rsid w:val="000B4018"/>
    <w:rsid w:val="000C0343"/>
    <w:rsid w:val="000C4121"/>
    <w:rsid w:val="000C42C2"/>
    <w:rsid w:val="000D02B9"/>
    <w:rsid w:val="000D1907"/>
    <w:rsid w:val="000D2A44"/>
    <w:rsid w:val="000D3520"/>
    <w:rsid w:val="000D50AE"/>
    <w:rsid w:val="000E0B62"/>
    <w:rsid w:val="000E1D76"/>
    <w:rsid w:val="000E56B7"/>
    <w:rsid w:val="000E6107"/>
    <w:rsid w:val="000F3A78"/>
    <w:rsid w:val="000F4998"/>
    <w:rsid w:val="000F5752"/>
    <w:rsid w:val="000F5F27"/>
    <w:rsid w:val="001016BC"/>
    <w:rsid w:val="001027B7"/>
    <w:rsid w:val="00102DB2"/>
    <w:rsid w:val="00107D88"/>
    <w:rsid w:val="00112BC6"/>
    <w:rsid w:val="001136D4"/>
    <w:rsid w:val="00115C07"/>
    <w:rsid w:val="001214B8"/>
    <w:rsid w:val="00122A16"/>
    <w:rsid w:val="00122B3C"/>
    <w:rsid w:val="00131016"/>
    <w:rsid w:val="001325D2"/>
    <w:rsid w:val="00137F76"/>
    <w:rsid w:val="00147C8F"/>
    <w:rsid w:val="00150F04"/>
    <w:rsid w:val="0015187D"/>
    <w:rsid w:val="001519BF"/>
    <w:rsid w:val="00151FDE"/>
    <w:rsid w:val="001559E5"/>
    <w:rsid w:val="00160343"/>
    <w:rsid w:val="0016073B"/>
    <w:rsid w:val="00160C61"/>
    <w:rsid w:val="00160D02"/>
    <w:rsid w:val="00164046"/>
    <w:rsid w:val="00166C87"/>
    <w:rsid w:val="00166E0E"/>
    <w:rsid w:val="001709F6"/>
    <w:rsid w:val="001718AC"/>
    <w:rsid w:val="00171EBF"/>
    <w:rsid w:val="0017609D"/>
    <w:rsid w:val="00176384"/>
    <w:rsid w:val="00177AB4"/>
    <w:rsid w:val="00181999"/>
    <w:rsid w:val="0018318E"/>
    <w:rsid w:val="001852F0"/>
    <w:rsid w:val="001857EB"/>
    <w:rsid w:val="00190331"/>
    <w:rsid w:val="0019487F"/>
    <w:rsid w:val="0019501E"/>
    <w:rsid w:val="00196EFF"/>
    <w:rsid w:val="001973E0"/>
    <w:rsid w:val="001A187D"/>
    <w:rsid w:val="001A18CA"/>
    <w:rsid w:val="001A559B"/>
    <w:rsid w:val="001A6839"/>
    <w:rsid w:val="001B1712"/>
    <w:rsid w:val="001B1E0D"/>
    <w:rsid w:val="001B3430"/>
    <w:rsid w:val="001B59A2"/>
    <w:rsid w:val="001C1A59"/>
    <w:rsid w:val="001C2EA5"/>
    <w:rsid w:val="001C2F00"/>
    <w:rsid w:val="001C3622"/>
    <w:rsid w:val="001C4F17"/>
    <w:rsid w:val="001D35F3"/>
    <w:rsid w:val="001D4B07"/>
    <w:rsid w:val="001E1058"/>
    <w:rsid w:val="001F256F"/>
    <w:rsid w:val="001F25BA"/>
    <w:rsid w:val="001F2BAD"/>
    <w:rsid w:val="001F3677"/>
    <w:rsid w:val="001F502E"/>
    <w:rsid w:val="001F6EE7"/>
    <w:rsid w:val="002025F6"/>
    <w:rsid w:val="002029A6"/>
    <w:rsid w:val="00203D4E"/>
    <w:rsid w:val="00204CF2"/>
    <w:rsid w:val="002104BC"/>
    <w:rsid w:val="002123E7"/>
    <w:rsid w:val="002127DB"/>
    <w:rsid w:val="002136E8"/>
    <w:rsid w:val="00220651"/>
    <w:rsid w:val="002254E6"/>
    <w:rsid w:val="00225DBF"/>
    <w:rsid w:val="00227C51"/>
    <w:rsid w:val="002308C5"/>
    <w:rsid w:val="002310A6"/>
    <w:rsid w:val="00235CE2"/>
    <w:rsid w:val="00236FFA"/>
    <w:rsid w:val="00237595"/>
    <w:rsid w:val="00241B4D"/>
    <w:rsid w:val="00242EB7"/>
    <w:rsid w:val="00244940"/>
    <w:rsid w:val="00244A99"/>
    <w:rsid w:val="002509A3"/>
    <w:rsid w:val="00250A85"/>
    <w:rsid w:val="00256177"/>
    <w:rsid w:val="00262917"/>
    <w:rsid w:val="002630D5"/>
    <w:rsid w:val="0026350D"/>
    <w:rsid w:val="00263740"/>
    <w:rsid w:val="002710CE"/>
    <w:rsid w:val="00273430"/>
    <w:rsid w:val="0028376A"/>
    <w:rsid w:val="00284B5F"/>
    <w:rsid w:val="00285B37"/>
    <w:rsid w:val="00290245"/>
    <w:rsid w:val="002922A7"/>
    <w:rsid w:val="00294502"/>
    <w:rsid w:val="002949F5"/>
    <w:rsid w:val="002A44FB"/>
    <w:rsid w:val="002A5047"/>
    <w:rsid w:val="002C3092"/>
    <w:rsid w:val="002C7B6B"/>
    <w:rsid w:val="002D02B3"/>
    <w:rsid w:val="002D2250"/>
    <w:rsid w:val="002D3FD4"/>
    <w:rsid w:val="002D41BD"/>
    <w:rsid w:val="002E23F3"/>
    <w:rsid w:val="002E509B"/>
    <w:rsid w:val="002E6996"/>
    <w:rsid w:val="00303BF1"/>
    <w:rsid w:val="00305567"/>
    <w:rsid w:val="00312BB1"/>
    <w:rsid w:val="00314DEC"/>
    <w:rsid w:val="00315F62"/>
    <w:rsid w:val="00320C11"/>
    <w:rsid w:val="00321C8F"/>
    <w:rsid w:val="00323B3B"/>
    <w:rsid w:val="00326243"/>
    <w:rsid w:val="003268B5"/>
    <w:rsid w:val="003277AB"/>
    <w:rsid w:val="00333875"/>
    <w:rsid w:val="00335292"/>
    <w:rsid w:val="003374F1"/>
    <w:rsid w:val="00351508"/>
    <w:rsid w:val="00351EEE"/>
    <w:rsid w:val="003625B7"/>
    <w:rsid w:val="003648CA"/>
    <w:rsid w:val="003656C8"/>
    <w:rsid w:val="00372ED1"/>
    <w:rsid w:val="00373C07"/>
    <w:rsid w:val="00377E0A"/>
    <w:rsid w:val="003830FA"/>
    <w:rsid w:val="003860CA"/>
    <w:rsid w:val="003861D7"/>
    <w:rsid w:val="0039140A"/>
    <w:rsid w:val="00392871"/>
    <w:rsid w:val="00392E3C"/>
    <w:rsid w:val="00396038"/>
    <w:rsid w:val="003A682E"/>
    <w:rsid w:val="003B25E2"/>
    <w:rsid w:val="003B67DD"/>
    <w:rsid w:val="003B7418"/>
    <w:rsid w:val="003B7D51"/>
    <w:rsid w:val="003C51D3"/>
    <w:rsid w:val="003C71B9"/>
    <w:rsid w:val="003C7E2E"/>
    <w:rsid w:val="003D134F"/>
    <w:rsid w:val="003D79A9"/>
    <w:rsid w:val="003E39B0"/>
    <w:rsid w:val="003E4003"/>
    <w:rsid w:val="003F1CFB"/>
    <w:rsid w:val="003F36FD"/>
    <w:rsid w:val="003F6E49"/>
    <w:rsid w:val="003F70BF"/>
    <w:rsid w:val="0040060A"/>
    <w:rsid w:val="004059B7"/>
    <w:rsid w:val="00412242"/>
    <w:rsid w:val="00416213"/>
    <w:rsid w:val="00417CA4"/>
    <w:rsid w:val="0042151B"/>
    <w:rsid w:val="00424794"/>
    <w:rsid w:val="0042682E"/>
    <w:rsid w:val="0043059E"/>
    <w:rsid w:val="00430D62"/>
    <w:rsid w:val="00434126"/>
    <w:rsid w:val="00437404"/>
    <w:rsid w:val="00437D2F"/>
    <w:rsid w:val="00437E55"/>
    <w:rsid w:val="00443B76"/>
    <w:rsid w:val="00445C6B"/>
    <w:rsid w:val="00446C8D"/>
    <w:rsid w:val="00470D5F"/>
    <w:rsid w:val="00471035"/>
    <w:rsid w:val="00473897"/>
    <w:rsid w:val="004745E7"/>
    <w:rsid w:val="00476442"/>
    <w:rsid w:val="00476A1B"/>
    <w:rsid w:val="00480E7D"/>
    <w:rsid w:val="00484187"/>
    <w:rsid w:val="00490F58"/>
    <w:rsid w:val="004A1B18"/>
    <w:rsid w:val="004A2E52"/>
    <w:rsid w:val="004A3306"/>
    <w:rsid w:val="004B29A6"/>
    <w:rsid w:val="004B3BBB"/>
    <w:rsid w:val="004C21D6"/>
    <w:rsid w:val="004C4859"/>
    <w:rsid w:val="004C7D6E"/>
    <w:rsid w:val="004D1B45"/>
    <w:rsid w:val="004D28E9"/>
    <w:rsid w:val="004D3C5E"/>
    <w:rsid w:val="004D4B43"/>
    <w:rsid w:val="004E616C"/>
    <w:rsid w:val="004E6B19"/>
    <w:rsid w:val="004E7AF1"/>
    <w:rsid w:val="004F06A7"/>
    <w:rsid w:val="004F1CAD"/>
    <w:rsid w:val="004F2400"/>
    <w:rsid w:val="004F3D93"/>
    <w:rsid w:val="004F421A"/>
    <w:rsid w:val="004F5AE7"/>
    <w:rsid w:val="004F71D1"/>
    <w:rsid w:val="004F76D3"/>
    <w:rsid w:val="00501B65"/>
    <w:rsid w:val="00505FF2"/>
    <w:rsid w:val="00510711"/>
    <w:rsid w:val="00510DCA"/>
    <w:rsid w:val="00511844"/>
    <w:rsid w:val="00512AF0"/>
    <w:rsid w:val="00516DCF"/>
    <w:rsid w:val="00517752"/>
    <w:rsid w:val="00521B9B"/>
    <w:rsid w:val="00523989"/>
    <w:rsid w:val="00523BC2"/>
    <w:rsid w:val="00524858"/>
    <w:rsid w:val="00534E86"/>
    <w:rsid w:val="00536693"/>
    <w:rsid w:val="00537023"/>
    <w:rsid w:val="0054058B"/>
    <w:rsid w:val="00543BE7"/>
    <w:rsid w:val="00543FA1"/>
    <w:rsid w:val="005441CB"/>
    <w:rsid w:val="005519B8"/>
    <w:rsid w:val="005535B7"/>
    <w:rsid w:val="00553ED0"/>
    <w:rsid w:val="00556532"/>
    <w:rsid w:val="00556A94"/>
    <w:rsid w:val="00557741"/>
    <w:rsid w:val="005605E6"/>
    <w:rsid w:val="00562344"/>
    <w:rsid w:val="005656D7"/>
    <w:rsid w:val="005667C6"/>
    <w:rsid w:val="005675A6"/>
    <w:rsid w:val="0057500D"/>
    <w:rsid w:val="00577E7C"/>
    <w:rsid w:val="00583967"/>
    <w:rsid w:val="00587B99"/>
    <w:rsid w:val="00594422"/>
    <w:rsid w:val="005945AE"/>
    <w:rsid w:val="005959DF"/>
    <w:rsid w:val="00595A98"/>
    <w:rsid w:val="00597A57"/>
    <w:rsid w:val="005A060D"/>
    <w:rsid w:val="005A6233"/>
    <w:rsid w:val="005A7728"/>
    <w:rsid w:val="005A7F9C"/>
    <w:rsid w:val="005B0DB6"/>
    <w:rsid w:val="005B48C6"/>
    <w:rsid w:val="005B6A9B"/>
    <w:rsid w:val="005C272D"/>
    <w:rsid w:val="005D1FB1"/>
    <w:rsid w:val="005D622E"/>
    <w:rsid w:val="005D6B21"/>
    <w:rsid w:val="005E09A8"/>
    <w:rsid w:val="005E20C8"/>
    <w:rsid w:val="005E3349"/>
    <w:rsid w:val="005E389E"/>
    <w:rsid w:val="005E3A36"/>
    <w:rsid w:val="005E46C5"/>
    <w:rsid w:val="005F2657"/>
    <w:rsid w:val="005F3910"/>
    <w:rsid w:val="005F3F64"/>
    <w:rsid w:val="0060372C"/>
    <w:rsid w:val="00603DDE"/>
    <w:rsid w:val="00607324"/>
    <w:rsid w:val="0062050D"/>
    <w:rsid w:val="00622DBF"/>
    <w:rsid w:val="0062314A"/>
    <w:rsid w:val="00631D61"/>
    <w:rsid w:val="00635B59"/>
    <w:rsid w:val="00636F90"/>
    <w:rsid w:val="00637883"/>
    <w:rsid w:val="00637F9D"/>
    <w:rsid w:val="00640B04"/>
    <w:rsid w:val="006418FF"/>
    <w:rsid w:val="006461AE"/>
    <w:rsid w:val="00651832"/>
    <w:rsid w:val="00653708"/>
    <w:rsid w:val="00653F79"/>
    <w:rsid w:val="006547B4"/>
    <w:rsid w:val="006547D6"/>
    <w:rsid w:val="006564A4"/>
    <w:rsid w:val="00660629"/>
    <w:rsid w:val="00660DB9"/>
    <w:rsid w:val="0066187C"/>
    <w:rsid w:val="00664736"/>
    <w:rsid w:val="00664C9E"/>
    <w:rsid w:val="006651BA"/>
    <w:rsid w:val="00670748"/>
    <w:rsid w:val="0067141D"/>
    <w:rsid w:val="006718F9"/>
    <w:rsid w:val="006733E9"/>
    <w:rsid w:val="00673F68"/>
    <w:rsid w:val="006740DC"/>
    <w:rsid w:val="00682A4F"/>
    <w:rsid w:val="00685485"/>
    <w:rsid w:val="00686BDB"/>
    <w:rsid w:val="006879CB"/>
    <w:rsid w:val="00690101"/>
    <w:rsid w:val="00690A06"/>
    <w:rsid w:val="00690FEF"/>
    <w:rsid w:val="006931DF"/>
    <w:rsid w:val="006963A2"/>
    <w:rsid w:val="006A0E19"/>
    <w:rsid w:val="006A38F1"/>
    <w:rsid w:val="006B25A3"/>
    <w:rsid w:val="006B29EA"/>
    <w:rsid w:val="006B6718"/>
    <w:rsid w:val="006B71C5"/>
    <w:rsid w:val="006B7E6B"/>
    <w:rsid w:val="006C06DD"/>
    <w:rsid w:val="006C2540"/>
    <w:rsid w:val="006C297B"/>
    <w:rsid w:val="006C3199"/>
    <w:rsid w:val="006C4F48"/>
    <w:rsid w:val="006C659F"/>
    <w:rsid w:val="006D0AFF"/>
    <w:rsid w:val="006D2FDD"/>
    <w:rsid w:val="006D7648"/>
    <w:rsid w:val="006D7D02"/>
    <w:rsid w:val="006E1816"/>
    <w:rsid w:val="006E5012"/>
    <w:rsid w:val="006E55FA"/>
    <w:rsid w:val="006E5B3E"/>
    <w:rsid w:val="006E66A3"/>
    <w:rsid w:val="006E777D"/>
    <w:rsid w:val="006F205E"/>
    <w:rsid w:val="006F439E"/>
    <w:rsid w:val="006F4C85"/>
    <w:rsid w:val="006F51EF"/>
    <w:rsid w:val="006F6C82"/>
    <w:rsid w:val="006F7D1B"/>
    <w:rsid w:val="00700EC9"/>
    <w:rsid w:val="00702593"/>
    <w:rsid w:val="007027B0"/>
    <w:rsid w:val="00703788"/>
    <w:rsid w:val="00705330"/>
    <w:rsid w:val="00706A60"/>
    <w:rsid w:val="007071D6"/>
    <w:rsid w:val="0071633B"/>
    <w:rsid w:val="007218FC"/>
    <w:rsid w:val="00721C9C"/>
    <w:rsid w:val="007235FB"/>
    <w:rsid w:val="00726F3A"/>
    <w:rsid w:val="007274FF"/>
    <w:rsid w:val="00730D6D"/>
    <w:rsid w:val="00731661"/>
    <w:rsid w:val="00731957"/>
    <w:rsid w:val="007405DE"/>
    <w:rsid w:val="00744011"/>
    <w:rsid w:val="00747DDB"/>
    <w:rsid w:val="00750EFC"/>
    <w:rsid w:val="00756587"/>
    <w:rsid w:val="00764DCF"/>
    <w:rsid w:val="007701B9"/>
    <w:rsid w:val="00772F35"/>
    <w:rsid w:val="00777F9F"/>
    <w:rsid w:val="00784A9E"/>
    <w:rsid w:val="00791833"/>
    <w:rsid w:val="00791AA7"/>
    <w:rsid w:val="00792C40"/>
    <w:rsid w:val="007930B2"/>
    <w:rsid w:val="007977D8"/>
    <w:rsid w:val="007A00CE"/>
    <w:rsid w:val="007A3363"/>
    <w:rsid w:val="007A7AD9"/>
    <w:rsid w:val="007A7D24"/>
    <w:rsid w:val="007B2A01"/>
    <w:rsid w:val="007B2B0F"/>
    <w:rsid w:val="007B2BBC"/>
    <w:rsid w:val="007B30C6"/>
    <w:rsid w:val="007C0076"/>
    <w:rsid w:val="007C0B84"/>
    <w:rsid w:val="007C6124"/>
    <w:rsid w:val="007D093D"/>
    <w:rsid w:val="007D3798"/>
    <w:rsid w:val="007D60E9"/>
    <w:rsid w:val="007D6EC7"/>
    <w:rsid w:val="007D71EE"/>
    <w:rsid w:val="007E0797"/>
    <w:rsid w:val="007E0B8B"/>
    <w:rsid w:val="007E757E"/>
    <w:rsid w:val="007E7E6F"/>
    <w:rsid w:val="007F181F"/>
    <w:rsid w:val="007F1ED5"/>
    <w:rsid w:val="007F385C"/>
    <w:rsid w:val="007F60ED"/>
    <w:rsid w:val="007F71B0"/>
    <w:rsid w:val="007F7264"/>
    <w:rsid w:val="00802C75"/>
    <w:rsid w:val="00803899"/>
    <w:rsid w:val="00807558"/>
    <w:rsid w:val="00807BEF"/>
    <w:rsid w:val="00812BB5"/>
    <w:rsid w:val="00814411"/>
    <w:rsid w:val="008151EB"/>
    <w:rsid w:val="00816A21"/>
    <w:rsid w:val="00817947"/>
    <w:rsid w:val="00820165"/>
    <w:rsid w:val="00821058"/>
    <w:rsid w:val="00823F9D"/>
    <w:rsid w:val="008252C4"/>
    <w:rsid w:val="00830309"/>
    <w:rsid w:val="008326ED"/>
    <w:rsid w:val="00832CED"/>
    <w:rsid w:val="0083762F"/>
    <w:rsid w:val="00845A53"/>
    <w:rsid w:val="00847E5F"/>
    <w:rsid w:val="00853B5F"/>
    <w:rsid w:val="00854AD7"/>
    <w:rsid w:val="00855F59"/>
    <w:rsid w:val="00861B72"/>
    <w:rsid w:val="00862E93"/>
    <w:rsid w:val="00863389"/>
    <w:rsid w:val="00863CB1"/>
    <w:rsid w:val="00864E35"/>
    <w:rsid w:val="00867534"/>
    <w:rsid w:val="008709FC"/>
    <w:rsid w:val="00873889"/>
    <w:rsid w:val="008739FE"/>
    <w:rsid w:val="00876123"/>
    <w:rsid w:val="0087722B"/>
    <w:rsid w:val="00881371"/>
    <w:rsid w:val="008851B9"/>
    <w:rsid w:val="0088526D"/>
    <w:rsid w:val="00886981"/>
    <w:rsid w:val="00890CB9"/>
    <w:rsid w:val="00895686"/>
    <w:rsid w:val="008A089F"/>
    <w:rsid w:val="008A289B"/>
    <w:rsid w:val="008A2D32"/>
    <w:rsid w:val="008B0C17"/>
    <w:rsid w:val="008B0CFA"/>
    <w:rsid w:val="008B4133"/>
    <w:rsid w:val="008B5F49"/>
    <w:rsid w:val="008B7133"/>
    <w:rsid w:val="008B7EA3"/>
    <w:rsid w:val="008C5BDE"/>
    <w:rsid w:val="008D1590"/>
    <w:rsid w:val="008D218C"/>
    <w:rsid w:val="008D26AB"/>
    <w:rsid w:val="008E1B1B"/>
    <w:rsid w:val="008E36E3"/>
    <w:rsid w:val="008E5E7E"/>
    <w:rsid w:val="008F0C3A"/>
    <w:rsid w:val="008F2F28"/>
    <w:rsid w:val="008F4A92"/>
    <w:rsid w:val="008F5C05"/>
    <w:rsid w:val="008F5C72"/>
    <w:rsid w:val="00902822"/>
    <w:rsid w:val="00904C3E"/>
    <w:rsid w:val="00906FCE"/>
    <w:rsid w:val="00910011"/>
    <w:rsid w:val="009105AD"/>
    <w:rsid w:val="00915AAC"/>
    <w:rsid w:val="00917764"/>
    <w:rsid w:val="009204BB"/>
    <w:rsid w:val="009216AE"/>
    <w:rsid w:val="00922EAC"/>
    <w:rsid w:val="00923BD5"/>
    <w:rsid w:val="00940FE4"/>
    <w:rsid w:val="0094311F"/>
    <w:rsid w:val="009441AE"/>
    <w:rsid w:val="0094431D"/>
    <w:rsid w:val="00946948"/>
    <w:rsid w:val="00952CA0"/>
    <w:rsid w:val="009539C6"/>
    <w:rsid w:val="00955200"/>
    <w:rsid w:val="00960765"/>
    <w:rsid w:val="009617D3"/>
    <w:rsid w:val="00962761"/>
    <w:rsid w:val="0096350F"/>
    <w:rsid w:val="009674C8"/>
    <w:rsid w:val="00973384"/>
    <w:rsid w:val="00973C0D"/>
    <w:rsid w:val="00977E56"/>
    <w:rsid w:val="009810B9"/>
    <w:rsid w:val="009822B5"/>
    <w:rsid w:val="00983A35"/>
    <w:rsid w:val="00984ECA"/>
    <w:rsid w:val="00992BFA"/>
    <w:rsid w:val="00994CFC"/>
    <w:rsid w:val="00995258"/>
    <w:rsid w:val="00997062"/>
    <w:rsid w:val="00997589"/>
    <w:rsid w:val="009A0199"/>
    <w:rsid w:val="009A42E0"/>
    <w:rsid w:val="009A65E7"/>
    <w:rsid w:val="009A7765"/>
    <w:rsid w:val="009B1A52"/>
    <w:rsid w:val="009B4D3D"/>
    <w:rsid w:val="009B5C0E"/>
    <w:rsid w:val="009B6251"/>
    <w:rsid w:val="009B635A"/>
    <w:rsid w:val="009B6DCC"/>
    <w:rsid w:val="009C10C1"/>
    <w:rsid w:val="009C2FB1"/>
    <w:rsid w:val="009C5CEB"/>
    <w:rsid w:val="009C6E3B"/>
    <w:rsid w:val="009D0474"/>
    <w:rsid w:val="009D2D40"/>
    <w:rsid w:val="009D4959"/>
    <w:rsid w:val="009E2894"/>
    <w:rsid w:val="009E38E6"/>
    <w:rsid w:val="009E4C29"/>
    <w:rsid w:val="009F3F7F"/>
    <w:rsid w:val="009F62DD"/>
    <w:rsid w:val="00A02D4D"/>
    <w:rsid w:val="00A07139"/>
    <w:rsid w:val="00A10AC3"/>
    <w:rsid w:val="00A14627"/>
    <w:rsid w:val="00A14A90"/>
    <w:rsid w:val="00A23567"/>
    <w:rsid w:val="00A23F79"/>
    <w:rsid w:val="00A33BE4"/>
    <w:rsid w:val="00A35570"/>
    <w:rsid w:val="00A35A01"/>
    <w:rsid w:val="00A36972"/>
    <w:rsid w:val="00A430A5"/>
    <w:rsid w:val="00A43CD3"/>
    <w:rsid w:val="00A43FA7"/>
    <w:rsid w:val="00A47B94"/>
    <w:rsid w:val="00A51F5F"/>
    <w:rsid w:val="00A52CED"/>
    <w:rsid w:val="00A53787"/>
    <w:rsid w:val="00A53F59"/>
    <w:rsid w:val="00A559EA"/>
    <w:rsid w:val="00A62509"/>
    <w:rsid w:val="00A62636"/>
    <w:rsid w:val="00A62D81"/>
    <w:rsid w:val="00A66C62"/>
    <w:rsid w:val="00A70E73"/>
    <w:rsid w:val="00A76066"/>
    <w:rsid w:val="00A763D1"/>
    <w:rsid w:val="00A82AC1"/>
    <w:rsid w:val="00A93F7D"/>
    <w:rsid w:val="00A97E80"/>
    <w:rsid w:val="00AA3841"/>
    <w:rsid w:val="00AB0990"/>
    <w:rsid w:val="00AB27FB"/>
    <w:rsid w:val="00AB5AAE"/>
    <w:rsid w:val="00AB5E3B"/>
    <w:rsid w:val="00AB6D68"/>
    <w:rsid w:val="00AB6D72"/>
    <w:rsid w:val="00AB74CF"/>
    <w:rsid w:val="00AC1490"/>
    <w:rsid w:val="00AC198F"/>
    <w:rsid w:val="00AC2B0D"/>
    <w:rsid w:val="00AC3203"/>
    <w:rsid w:val="00AC33E9"/>
    <w:rsid w:val="00AC5E61"/>
    <w:rsid w:val="00AD2465"/>
    <w:rsid w:val="00AD2B54"/>
    <w:rsid w:val="00AD38A5"/>
    <w:rsid w:val="00AE1ED4"/>
    <w:rsid w:val="00AE21F4"/>
    <w:rsid w:val="00AE65FD"/>
    <w:rsid w:val="00AF2127"/>
    <w:rsid w:val="00AF2EB7"/>
    <w:rsid w:val="00AF3234"/>
    <w:rsid w:val="00AF50CF"/>
    <w:rsid w:val="00AF6678"/>
    <w:rsid w:val="00AF6876"/>
    <w:rsid w:val="00B0201F"/>
    <w:rsid w:val="00B11E16"/>
    <w:rsid w:val="00B12FC9"/>
    <w:rsid w:val="00B13995"/>
    <w:rsid w:val="00B20B56"/>
    <w:rsid w:val="00B27575"/>
    <w:rsid w:val="00B305C5"/>
    <w:rsid w:val="00B31DE6"/>
    <w:rsid w:val="00B417E4"/>
    <w:rsid w:val="00B420EA"/>
    <w:rsid w:val="00B43927"/>
    <w:rsid w:val="00B43A52"/>
    <w:rsid w:val="00B43AC1"/>
    <w:rsid w:val="00B442D5"/>
    <w:rsid w:val="00B446A7"/>
    <w:rsid w:val="00B46068"/>
    <w:rsid w:val="00B4666A"/>
    <w:rsid w:val="00B46949"/>
    <w:rsid w:val="00B477DD"/>
    <w:rsid w:val="00B478C0"/>
    <w:rsid w:val="00B47FFD"/>
    <w:rsid w:val="00B51115"/>
    <w:rsid w:val="00B51586"/>
    <w:rsid w:val="00B54A14"/>
    <w:rsid w:val="00B56FE8"/>
    <w:rsid w:val="00B60E09"/>
    <w:rsid w:val="00B72E2A"/>
    <w:rsid w:val="00B74579"/>
    <w:rsid w:val="00B76597"/>
    <w:rsid w:val="00B80B18"/>
    <w:rsid w:val="00B82279"/>
    <w:rsid w:val="00B852B7"/>
    <w:rsid w:val="00B8745C"/>
    <w:rsid w:val="00B91E7C"/>
    <w:rsid w:val="00B91EA6"/>
    <w:rsid w:val="00B93A57"/>
    <w:rsid w:val="00B96D56"/>
    <w:rsid w:val="00B97481"/>
    <w:rsid w:val="00BA2642"/>
    <w:rsid w:val="00BA576A"/>
    <w:rsid w:val="00BA5FC8"/>
    <w:rsid w:val="00BB24FC"/>
    <w:rsid w:val="00BB2521"/>
    <w:rsid w:val="00BB6C45"/>
    <w:rsid w:val="00BC073A"/>
    <w:rsid w:val="00BC22A3"/>
    <w:rsid w:val="00BC314A"/>
    <w:rsid w:val="00BC3D8C"/>
    <w:rsid w:val="00BC513C"/>
    <w:rsid w:val="00BC7FD4"/>
    <w:rsid w:val="00BD11A7"/>
    <w:rsid w:val="00BD45E2"/>
    <w:rsid w:val="00BD632A"/>
    <w:rsid w:val="00BD7D84"/>
    <w:rsid w:val="00BE1E67"/>
    <w:rsid w:val="00BE20C2"/>
    <w:rsid w:val="00BE2217"/>
    <w:rsid w:val="00BE2692"/>
    <w:rsid w:val="00BE2BC6"/>
    <w:rsid w:val="00BE42D6"/>
    <w:rsid w:val="00BE4EC6"/>
    <w:rsid w:val="00BE7A15"/>
    <w:rsid w:val="00BE7A63"/>
    <w:rsid w:val="00BE7E83"/>
    <w:rsid w:val="00BF1F3D"/>
    <w:rsid w:val="00BF3B0A"/>
    <w:rsid w:val="00BF56DD"/>
    <w:rsid w:val="00BF73F2"/>
    <w:rsid w:val="00C005FC"/>
    <w:rsid w:val="00C01CC3"/>
    <w:rsid w:val="00C024C5"/>
    <w:rsid w:val="00C0500F"/>
    <w:rsid w:val="00C052C5"/>
    <w:rsid w:val="00C118F8"/>
    <w:rsid w:val="00C11C3A"/>
    <w:rsid w:val="00C14310"/>
    <w:rsid w:val="00C214EB"/>
    <w:rsid w:val="00C365B4"/>
    <w:rsid w:val="00C37F6A"/>
    <w:rsid w:val="00C45047"/>
    <w:rsid w:val="00C450D1"/>
    <w:rsid w:val="00C45AE8"/>
    <w:rsid w:val="00C549D2"/>
    <w:rsid w:val="00C5584B"/>
    <w:rsid w:val="00C6175C"/>
    <w:rsid w:val="00C66713"/>
    <w:rsid w:val="00C8055C"/>
    <w:rsid w:val="00C80FA0"/>
    <w:rsid w:val="00C81CCD"/>
    <w:rsid w:val="00C8226F"/>
    <w:rsid w:val="00C82429"/>
    <w:rsid w:val="00C901F3"/>
    <w:rsid w:val="00C97E8A"/>
    <w:rsid w:val="00CA3C85"/>
    <w:rsid w:val="00CB272B"/>
    <w:rsid w:val="00CC053A"/>
    <w:rsid w:val="00CC09E7"/>
    <w:rsid w:val="00CC287D"/>
    <w:rsid w:val="00CC4ABD"/>
    <w:rsid w:val="00CC4D72"/>
    <w:rsid w:val="00CD3031"/>
    <w:rsid w:val="00CD3358"/>
    <w:rsid w:val="00CD6A3C"/>
    <w:rsid w:val="00CE1692"/>
    <w:rsid w:val="00CE3AD4"/>
    <w:rsid w:val="00CF18C7"/>
    <w:rsid w:val="00CF1D7F"/>
    <w:rsid w:val="00CF50EA"/>
    <w:rsid w:val="00CF7A05"/>
    <w:rsid w:val="00D007F0"/>
    <w:rsid w:val="00D01F65"/>
    <w:rsid w:val="00D025F8"/>
    <w:rsid w:val="00D0272D"/>
    <w:rsid w:val="00D02FF2"/>
    <w:rsid w:val="00D05EE1"/>
    <w:rsid w:val="00D069B7"/>
    <w:rsid w:val="00D0755E"/>
    <w:rsid w:val="00D178E5"/>
    <w:rsid w:val="00D20C11"/>
    <w:rsid w:val="00D220B3"/>
    <w:rsid w:val="00D2504B"/>
    <w:rsid w:val="00D33022"/>
    <w:rsid w:val="00D330B7"/>
    <w:rsid w:val="00D409FB"/>
    <w:rsid w:val="00D447F8"/>
    <w:rsid w:val="00D450BF"/>
    <w:rsid w:val="00D45886"/>
    <w:rsid w:val="00D4652C"/>
    <w:rsid w:val="00D47D4D"/>
    <w:rsid w:val="00D54620"/>
    <w:rsid w:val="00D644F2"/>
    <w:rsid w:val="00D64D93"/>
    <w:rsid w:val="00D672EE"/>
    <w:rsid w:val="00D72611"/>
    <w:rsid w:val="00D73421"/>
    <w:rsid w:val="00D7470E"/>
    <w:rsid w:val="00D75E4E"/>
    <w:rsid w:val="00D801C5"/>
    <w:rsid w:val="00D82DA1"/>
    <w:rsid w:val="00D86A9A"/>
    <w:rsid w:val="00D90F8E"/>
    <w:rsid w:val="00D91EB1"/>
    <w:rsid w:val="00D951C2"/>
    <w:rsid w:val="00D9596B"/>
    <w:rsid w:val="00D9771C"/>
    <w:rsid w:val="00DA11B9"/>
    <w:rsid w:val="00DA434E"/>
    <w:rsid w:val="00DA577D"/>
    <w:rsid w:val="00DA6A21"/>
    <w:rsid w:val="00DA7E90"/>
    <w:rsid w:val="00DB2BFB"/>
    <w:rsid w:val="00DC19C3"/>
    <w:rsid w:val="00DC7AAC"/>
    <w:rsid w:val="00DD04C1"/>
    <w:rsid w:val="00DD0EEB"/>
    <w:rsid w:val="00DD4E6A"/>
    <w:rsid w:val="00DD66C1"/>
    <w:rsid w:val="00DE0158"/>
    <w:rsid w:val="00DE1D34"/>
    <w:rsid w:val="00DE3106"/>
    <w:rsid w:val="00DE69C4"/>
    <w:rsid w:val="00DF03FB"/>
    <w:rsid w:val="00DF1B6D"/>
    <w:rsid w:val="00E012E6"/>
    <w:rsid w:val="00E07BD8"/>
    <w:rsid w:val="00E115A0"/>
    <w:rsid w:val="00E13648"/>
    <w:rsid w:val="00E13BB7"/>
    <w:rsid w:val="00E15DE8"/>
    <w:rsid w:val="00E23C99"/>
    <w:rsid w:val="00E30435"/>
    <w:rsid w:val="00E33360"/>
    <w:rsid w:val="00E345BE"/>
    <w:rsid w:val="00E369AA"/>
    <w:rsid w:val="00E36B5B"/>
    <w:rsid w:val="00E40A36"/>
    <w:rsid w:val="00E43268"/>
    <w:rsid w:val="00E4563E"/>
    <w:rsid w:val="00E47951"/>
    <w:rsid w:val="00E6196C"/>
    <w:rsid w:val="00E648A6"/>
    <w:rsid w:val="00E663FF"/>
    <w:rsid w:val="00E6769A"/>
    <w:rsid w:val="00E718B7"/>
    <w:rsid w:val="00E722D7"/>
    <w:rsid w:val="00E7254D"/>
    <w:rsid w:val="00E72F5D"/>
    <w:rsid w:val="00E76604"/>
    <w:rsid w:val="00E86C13"/>
    <w:rsid w:val="00E91514"/>
    <w:rsid w:val="00EA0308"/>
    <w:rsid w:val="00EA09EB"/>
    <w:rsid w:val="00EA1813"/>
    <w:rsid w:val="00EA5191"/>
    <w:rsid w:val="00EB040E"/>
    <w:rsid w:val="00EB0B1C"/>
    <w:rsid w:val="00EB600C"/>
    <w:rsid w:val="00EE0712"/>
    <w:rsid w:val="00EF113D"/>
    <w:rsid w:val="00EF2C56"/>
    <w:rsid w:val="00EF359F"/>
    <w:rsid w:val="00EF48D9"/>
    <w:rsid w:val="00EF6DC6"/>
    <w:rsid w:val="00EF758F"/>
    <w:rsid w:val="00F01A52"/>
    <w:rsid w:val="00F034A2"/>
    <w:rsid w:val="00F03A82"/>
    <w:rsid w:val="00F07F09"/>
    <w:rsid w:val="00F1147E"/>
    <w:rsid w:val="00F11BD1"/>
    <w:rsid w:val="00F12009"/>
    <w:rsid w:val="00F150AE"/>
    <w:rsid w:val="00F163BD"/>
    <w:rsid w:val="00F174CD"/>
    <w:rsid w:val="00F2066E"/>
    <w:rsid w:val="00F27145"/>
    <w:rsid w:val="00F303DB"/>
    <w:rsid w:val="00F32CDC"/>
    <w:rsid w:val="00F32ECA"/>
    <w:rsid w:val="00F33011"/>
    <w:rsid w:val="00F34398"/>
    <w:rsid w:val="00F369D7"/>
    <w:rsid w:val="00F370EE"/>
    <w:rsid w:val="00F4021A"/>
    <w:rsid w:val="00F4260C"/>
    <w:rsid w:val="00F44A90"/>
    <w:rsid w:val="00F472C5"/>
    <w:rsid w:val="00F50FA9"/>
    <w:rsid w:val="00F51848"/>
    <w:rsid w:val="00F52F71"/>
    <w:rsid w:val="00F53CD8"/>
    <w:rsid w:val="00F553C3"/>
    <w:rsid w:val="00F55DAB"/>
    <w:rsid w:val="00F57E4F"/>
    <w:rsid w:val="00F60447"/>
    <w:rsid w:val="00F64CC9"/>
    <w:rsid w:val="00F70071"/>
    <w:rsid w:val="00F70AE5"/>
    <w:rsid w:val="00F74E7B"/>
    <w:rsid w:val="00F750DB"/>
    <w:rsid w:val="00F77924"/>
    <w:rsid w:val="00F80431"/>
    <w:rsid w:val="00F81078"/>
    <w:rsid w:val="00F825E0"/>
    <w:rsid w:val="00F8265B"/>
    <w:rsid w:val="00F8354E"/>
    <w:rsid w:val="00F93886"/>
    <w:rsid w:val="00F949F3"/>
    <w:rsid w:val="00FA376F"/>
    <w:rsid w:val="00FA7E9B"/>
    <w:rsid w:val="00FB30DF"/>
    <w:rsid w:val="00FC3C2D"/>
    <w:rsid w:val="00FC42C1"/>
    <w:rsid w:val="00FC4A33"/>
    <w:rsid w:val="00FD1A13"/>
    <w:rsid w:val="00FD50FB"/>
    <w:rsid w:val="00FE17F8"/>
    <w:rsid w:val="00FE1B7A"/>
    <w:rsid w:val="00FE1CD7"/>
    <w:rsid w:val="00FE2884"/>
    <w:rsid w:val="00FE386D"/>
    <w:rsid w:val="00FE7D72"/>
    <w:rsid w:val="00FF0AC8"/>
    <w:rsid w:val="00FF713E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1C3AB"/>
  <w15:docId w15:val="{DBE0C71A-A035-444D-8EFC-85DB6479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B54"/>
    <w:pPr>
      <w:spacing w:after="340" w:line="340" w:lineRule="exact"/>
    </w:pPr>
    <w:rPr>
      <w:rFonts w:ascii="Verdana" w:hAnsi="Verdana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2B54"/>
    <w:pPr>
      <w:keepNext/>
      <w:keepLines/>
      <w:spacing w:before="640" w:after="480" w:line="420" w:lineRule="exac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389"/>
    <w:pPr>
      <w:keepNext/>
      <w:keepLines/>
      <w:spacing w:before="200" w:after="320" w:line="320" w:lineRule="exact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2B54"/>
    <w:rPr>
      <w:rFonts w:ascii="Verdana" w:eastAsiaTheme="majorEastAsia" w:hAnsi="Verdana" w:cstheme="majorBidi"/>
      <w:b/>
      <w:bCs/>
      <w:color w:val="00000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389"/>
    <w:rPr>
      <w:rFonts w:asciiTheme="majorHAnsi" w:eastAsiaTheme="majorEastAsia" w:hAnsiTheme="majorHAnsi" w:cstheme="majorBidi"/>
      <w:b/>
      <w:bCs/>
      <w:color w:val="000000"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D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D4E"/>
  </w:style>
  <w:style w:type="paragraph" w:styleId="Stopka">
    <w:name w:val="footer"/>
    <w:basedOn w:val="Normalny"/>
    <w:link w:val="StopkaZnak"/>
    <w:uiPriority w:val="99"/>
    <w:unhideWhenUsed/>
    <w:rsid w:val="0020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D4E"/>
  </w:style>
  <w:style w:type="paragraph" w:styleId="NormalnyWeb">
    <w:name w:val="Normal (Web)"/>
    <w:basedOn w:val="Normalny"/>
    <w:uiPriority w:val="99"/>
    <w:unhideWhenUsed/>
    <w:rsid w:val="0020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854AD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6073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rsid w:val="008038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styleId="Pogrubienie">
    <w:name w:val="Strong"/>
    <w:uiPriority w:val="22"/>
    <w:qFormat/>
    <w:rsid w:val="00E718B7"/>
    <w:rPr>
      <w:b/>
      <w:bCs/>
    </w:rPr>
  </w:style>
  <w:style w:type="table" w:styleId="Tabela-Siatka">
    <w:name w:val="Table Grid"/>
    <w:basedOn w:val="Standardowy"/>
    <w:uiPriority w:val="39"/>
    <w:rsid w:val="00F16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733E9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112BC6"/>
    <w:rPr>
      <w:rFonts w:ascii="DejaVuSans" w:hAnsi="DejaVuSans" w:hint="default"/>
      <w:b w:val="0"/>
      <w:bCs w:val="0"/>
      <w:i w:val="0"/>
      <w:iCs w:val="0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4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1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1490"/>
    <w:rPr>
      <w:rFonts w:ascii="Verdana" w:hAnsi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4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490"/>
    <w:rPr>
      <w:rFonts w:ascii="Verdana" w:hAnsi="Verdana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38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38A5"/>
    <w:rPr>
      <w:rFonts w:ascii="Verdana" w:hAnsi="Verdana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38A5"/>
    <w:rPr>
      <w:vertAlign w:val="superscript"/>
    </w:rPr>
  </w:style>
  <w:style w:type="paragraph" w:customStyle="1" w:styleId="Default">
    <w:name w:val="Default"/>
    <w:rsid w:val="00C549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12009"/>
    <w:pPr>
      <w:spacing w:after="0" w:line="240" w:lineRule="auto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5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17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82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01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5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4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3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7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99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29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40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3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66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70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8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78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oleta\AppData\Local\Temp\Papier_firmowy-KSSE.dotx" TargetMode="External"/></Relationships>
</file>

<file path=word/theme/theme1.xml><?xml version="1.0" encoding="utf-8"?>
<a:theme xmlns:a="http://schemas.openxmlformats.org/drawingml/2006/main" name="Motyw pakietu Office">
  <a:themeElements>
    <a:clrScheme name="KSSE">
      <a:dk1>
        <a:srgbClr val="003CA0"/>
      </a:dk1>
      <a:lt1>
        <a:sysClr val="window" lastClr="FFFFFF"/>
      </a:lt1>
      <a:dk2>
        <a:srgbClr val="003CA0"/>
      </a:dk2>
      <a:lt2>
        <a:srgbClr val="EEECE1"/>
      </a:lt2>
      <a:accent1>
        <a:srgbClr val="003CA0"/>
      </a:accent1>
      <a:accent2>
        <a:srgbClr val="6E6F6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SS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ea0642dcc7b8605ba9cc467a5ff66b6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e0e1787776d3349bfeddf06466e5ea6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12F0E-1DD0-4ED0-86EA-8C15C57AB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6DB23-DED7-4878-8269-783FC13F3C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4122A1-0A16-45D1-AE63-38EAB191A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41787D-5CDA-40A1-B4FD-DF608ECBE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Papier_firmowy-KSSE</Template>
  <TotalTime>6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</dc:creator>
  <cp:lastModifiedBy>Anna Kocimska</cp:lastModifiedBy>
  <cp:revision>6</cp:revision>
  <cp:lastPrinted>2019-11-21T07:13:00Z</cp:lastPrinted>
  <dcterms:created xsi:type="dcterms:W3CDTF">2024-11-15T09:41:00Z</dcterms:created>
  <dcterms:modified xsi:type="dcterms:W3CDTF">2024-11-21T10:11:00Z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